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8630" w14:textId="77777777" w:rsidR="00F07A3D" w:rsidRDefault="003428EA">
      <w:pPr>
        <w:spacing w:after="120"/>
        <w:ind w:left="425" w:firstLine="480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4513B" wp14:editId="406D0865">
                <wp:simplePos x="0" y="0"/>
                <wp:positionH relativeFrom="column">
                  <wp:posOffset>-287651</wp:posOffset>
                </wp:positionH>
                <wp:positionV relativeFrom="paragraph">
                  <wp:posOffset>-476246</wp:posOffset>
                </wp:positionV>
                <wp:extent cx="2000250" cy="388620"/>
                <wp:effectExtent l="0" t="0" r="0" b="0"/>
                <wp:wrapNone/>
                <wp:docPr id="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5A0C33D" w14:textId="77777777" w:rsidR="00F07A3D" w:rsidRDefault="003428EA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C4513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2.65pt;margin-top:-37.5pt;width:157.5pt;height:3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" stroked="f">
                <v:textbox style="mso-fit-shape-to-text:t">
                  <w:txbxContent>
                    <w:p w14:paraId="05A0C33D" w14:textId="77777777" w:rsidR="00F07A3D" w:rsidRDefault="003428EA">
                      <w:pPr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7DADE" wp14:editId="26C44EC4">
                <wp:simplePos x="0" y="0"/>
                <wp:positionH relativeFrom="column">
                  <wp:posOffset>4538788</wp:posOffset>
                </wp:positionH>
                <wp:positionV relativeFrom="paragraph">
                  <wp:posOffset>298771</wp:posOffset>
                </wp:positionV>
                <wp:extent cx="2000250" cy="398148"/>
                <wp:effectExtent l="0" t="0" r="19050" b="20952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98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426879" w14:textId="77777777" w:rsidR="00F07A3D" w:rsidRDefault="003428EA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  <w:t>甄選科別：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7DADE" id="文字方塊 2" o:spid="_x0000_s1027" type="#_x0000_t202" style="position:absolute;left:0;text-align:left;margin-left:357.4pt;margin-top:23.55pt;width:157.5pt;height:3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" strokeweight=".26467mm">
                <v:textbox style="mso-fit-shape-to-text:t">
                  <w:txbxContent>
                    <w:p w14:paraId="49426879" w14:textId="77777777" w:rsidR="00F07A3D" w:rsidRDefault="003428EA">
                      <w:pPr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</w:rPr>
                        <w:t>甄選科別：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6"/>
        </w:rPr>
        <w:t>臺北市立石牌國民中學兼任及代課教師甄選報名表</w:t>
      </w:r>
    </w:p>
    <w:p w14:paraId="1683EAA8" w14:textId="77777777" w:rsidR="00F07A3D" w:rsidRDefault="00F07A3D">
      <w:pPr>
        <w:spacing w:after="120"/>
        <w:ind w:left="425"/>
        <w:jc w:val="center"/>
        <w:rPr>
          <w:rFonts w:ascii="標楷體" w:eastAsia="標楷體" w:hAnsi="標楷體"/>
          <w:b/>
          <w:color w:val="000000"/>
          <w:sz w:val="36"/>
        </w:rPr>
      </w:pPr>
    </w:p>
    <w:tbl>
      <w:tblPr>
        <w:tblW w:w="10774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9"/>
        <w:gridCol w:w="1271"/>
        <w:gridCol w:w="997"/>
        <w:gridCol w:w="278"/>
        <w:gridCol w:w="1803"/>
        <w:gridCol w:w="1180"/>
        <w:gridCol w:w="567"/>
        <w:gridCol w:w="667"/>
        <w:gridCol w:w="111"/>
        <w:gridCol w:w="2051"/>
      </w:tblGrid>
      <w:tr w:rsidR="00F07A3D" w14:paraId="2253FBC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DF563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照片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BC64F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姓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</w:rPr>
              <w:t>名</w:t>
            </w:r>
          </w:p>
        </w:tc>
        <w:tc>
          <w:tcPr>
            <w:tcW w:w="20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39B65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2B3D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身分證號</w:t>
            </w:r>
          </w:p>
        </w:tc>
        <w:tc>
          <w:tcPr>
            <w:tcW w:w="282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089D1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07A3D" w14:paraId="2C63221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EEDDE" w14:textId="77777777" w:rsidR="00F07A3D" w:rsidRDefault="00F07A3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818B2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性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</w:rPr>
              <w:t>別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81D3D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65F5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婚姻狀況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235B4" w14:textId="77777777" w:rsidR="00F07A3D" w:rsidRDefault="003428EA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</w:rPr>
              <w:t>已婚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 □</w:t>
            </w:r>
            <w:r>
              <w:rPr>
                <w:rFonts w:ascii="標楷體" w:eastAsia="標楷體" w:hAnsi="標楷體"/>
                <w:b/>
                <w:color w:val="000000"/>
              </w:rPr>
              <w:t>未婚</w:t>
            </w:r>
          </w:p>
        </w:tc>
      </w:tr>
      <w:tr w:rsidR="00F07A3D" w14:paraId="01342EB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FB52D" w14:textId="77777777" w:rsidR="00F07A3D" w:rsidRDefault="00F07A3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683F9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出生日期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AE69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F2DF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兵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</w:rPr>
              <w:t>役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3140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07A3D" w14:paraId="4A41960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848A" w14:textId="77777777" w:rsidR="00F07A3D" w:rsidRDefault="00F07A3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67C59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通訊地址</w:t>
            </w: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D3BF2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07A3D" w14:paraId="7D1F681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609BF" w14:textId="77777777" w:rsidR="00F07A3D" w:rsidRDefault="003428EA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連絡電話</w:t>
            </w:r>
          </w:p>
        </w:tc>
        <w:tc>
          <w:tcPr>
            <w:tcW w:w="4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D7DA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9C84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23105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07A3D" w14:paraId="45BFA8F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9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8AA3F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教師證書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80AC7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科別</w:t>
            </w:r>
          </w:p>
        </w:tc>
        <w:tc>
          <w:tcPr>
            <w:tcW w:w="208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2509C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登記機關</w:t>
            </w:r>
          </w:p>
        </w:tc>
        <w:tc>
          <w:tcPr>
            <w:tcW w:w="241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B1BC2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登記日期</w:t>
            </w:r>
          </w:p>
        </w:tc>
        <w:tc>
          <w:tcPr>
            <w:tcW w:w="216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A5F7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證書字號</w:t>
            </w:r>
          </w:p>
        </w:tc>
      </w:tr>
      <w:tr w:rsidR="00F07A3D" w14:paraId="7F1ADABE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9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89A1" w14:textId="77777777" w:rsidR="00F07A3D" w:rsidRDefault="00F07A3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9E264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0EAA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5ED0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BF6E0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07A3D" w14:paraId="377802C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9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6B664" w14:textId="77777777" w:rsidR="00F07A3D" w:rsidRDefault="00F07A3D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FEE78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7120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91F2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C908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07A3D" w14:paraId="3A3123C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EB7ED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第二專長</w:t>
            </w:r>
          </w:p>
        </w:tc>
        <w:tc>
          <w:tcPr>
            <w:tcW w:w="8925" w:type="dxa"/>
            <w:gridSpan w:val="9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2C4B4" w14:textId="77777777" w:rsidR="00F07A3D" w:rsidRDefault="00F07A3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07A3D" w14:paraId="4FBF198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9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62D6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學經歷</w:t>
            </w:r>
          </w:p>
        </w:tc>
        <w:tc>
          <w:tcPr>
            <w:tcW w:w="127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618A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最高學歷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CD501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學校</w:t>
            </w:r>
          </w:p>
        </w:tc>
        <w:tc>
          <w:tcPr>
            <w:tcW w:w="2983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7A74" w14:textId="77777777" w:rsidR="00F07A3D" w:rsidRDefault="00F07A3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45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A8DFA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起迄年月</w:t>
            </w:r>
          </w:p>
        </w:tc>
        <w:tc>
          <w:tcPr>
            <w:tcW w:w="205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5A7DC" w14:textId="77777777" w:rsidR="00F07A3D" w:rsidRDefault="003428EA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自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</w:rPr>
              <w:t>年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</w:rPr>
              <w:t>月</w:t>
            </w:r>
          </w:p>
          <w:p w14:paraId="080555F4" w14:textId="77777777" w:rsidR="00F07A3D" w:rsidRDefault="003428EA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至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</w:rPr>
              <w:t>年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</w:rPr>
              <w:t>月</w:t>
            </w:r>
          </w:p>
        </w:tc>
      </w:tr>
      <w:tr w:rsidR="00F07A3D" w14:paraId="58D6768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9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2359D" w14:textId="77777777" w:rsidR="00F07A3D" w:rsidRDefault="00F07A3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1" w:type="dxa"/>
            <w:vMerge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FBA61" w14:textId="77777777" w:rsidR="00F07A3D" w:rsidRDefault="00F07A3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DD5E8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科系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所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) 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407BD" w14:textId="77777777" w:rsidR="00F07A3D" w:rsidRDefault="00F07A3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45" w:type="dxa"/>
            <w:gridSpan w:val="3"/>
            <w:vMerge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9AB0F" w14:textId="77777777" w:rsidR="00F07A3D" w:rsidRDefault="00F07A3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51" w:type="dxa"/>
            <w:vMerge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450A3" w14:textId="77777777" w:rsidR="00F07A3D" w:rsidRDefault="00F07A3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07A3D" w14:paraId="317B75F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9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DCF84" w14:textId="77777777" w:rsidR="00F07A3D" w:rsidRDefault="00F07A3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ED6D0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教育學分修習學校</w:t>
            </w:r>
          </w:p>
        </w:tc>
        <w:tc>
          <w:tcPr>
            <w:tcW w:w="29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DDED" w14:textId="77777777" w:rsidR="00F07A3D" w:rsidRDefault="00F07A3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4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AA63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起迄年月</w:t>
            </w:r>
          </w:p>
        </w:tc>
        <w:tc>
          <w:tcPr>
            <w:tcW w:w="20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650EA" w14:textId="77777777" w:rsidR="00F07A3D" w:rsidRDefault="003428EA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自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</w:rPr>
              <w:t>年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</w:rPr>
              <w:t>月</w:t>
            </w:r>
          </w:p>
          <w:p w14:paraId="067AD64A" w14:textId="77777777" w:rsidR="00F07A3D" w:rsidRDefault="003428EA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至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b/>
                <w:color w:val="000000"/>
              </w:rPr>
              <w:t>年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b/>
                <w:color w:val="000000"/>
              </w:rPr>
              <w:t>月</w:t>
            </w:r>
          </w:p>
        </w:tc>
      </w:tr>
      <w:tr w:rsidR="00F07A3D" w14:paraId="4E0FB64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849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A66CB" w14:textId="77777777" w:rsidR="00F07A3D" w:rsidRDefault="00F07A3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4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664AB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學分數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D5AE" w14:textId="77777777" w:rsidR="00F07A3D" w:rsidRDefault="00F07A3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45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23AB7" w14:textId="77777777" w:rsidR="00F07A3D" w:rsidRDefault="00F07A3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7BC3" w14:textId="77777777" w:rsidR="00F07A3D" w:rsidRDefault="00F07A3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07A3D" w14:paraId="09BA5151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49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158A" w14:textId="77777777" w:rsidR="00F07A3D" w:rsidRDefault="00F07A3D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4351D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曾服務學校</w:t>
            </w: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6552F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職稱</w:t>
            </w:r>
          </w:p>
        </w:tc>
        <w:tc>
          <w:tcPr>
            <w:tcW w:w="457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E8FAB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起迄日期</w:t>
            </w:r>
          </w:p>
        </w:tc>
      </w:tr>
      <w:tr w:rsidR="00F07A3D" w14:paraId="3312FA7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49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4643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5284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6FC3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87590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07A3D" w14:paraId="355776F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49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894F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92FD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ADFC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14741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07A3D" w14:paraId="4E7E9E0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849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C6A73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CB3DC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D0951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B2EC8" w14:textId="77777777" w:rsidR="00F07A3D" w:rsidRDefault="00F07A3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07A3D" w14:paraId="60840846" w14:textId="77777777">
        <w:tblPrEx>
          <w:tblCellMar>
            <w:top w:w="0" w:type="dxa"/>
            <w:bottom w:w="0" w:type="dxa"/>
          </w:tblCellMar>
        </w:tblPrEx>
        <w:trPr>
          <w:trHeight w:val="3216"/>
        </w:trPr>
        <w:tc>
          <w:tcPr>
            <w:tcW w:w="184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03CB1" w14:textId="77777777" w:rsidR="00F07A3D" w:rsidRDefault="003428EA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自傳</w:t>
            </w:r>
          </w:p>
        </w:tc>
        <w:tc>
          <w:tcPr>
            <w:tcW w:w="8925" w:type="dxa"/>
            <w:gridSpan w:val="9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53235" w14:textId="77777777" w:rsidR="00F07A3D" w:rsidRDefault="00F07A3D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43E4A49" w14:textId="77777777" w:rsidR="00F07A3D" w:rsidRDefault="003428EA">
      <w:r>
        <w:rPr>
          <w:rFonts w:ascii="標楷體" w:eastAsia="標楷體" w:hAnsi="標楷體"/>
          <w:color w:val="000000"/>
          <w:szCs w:val="24"/>
        </w:rPr>
        <w:lastRenderedPageBreak/>
        <w:t>附件</w:t>
      </w:r>
      <w:r>
        <w:rPr>
          <w:rFonts w:ascii="標楷體" w:eastAsia="標楷體" w:hAnsi="標楷體"/>
          <w:color w:val="000000"/>
          <w:szCs w:val="24"/>
        </w:rPr>
        <w:t xml:space="preserve">2                             </w:t>
      </w:r>
      <w:r>
        <w:rPr>
          <w:rFonts w:ascii="標楷體" w:eastAsia="標楷體" w:hAnsi="標楷體"/>
          <w:b/>
          <w:color w:val="000000"/>
          <w:sz w:val="36"/>
          <w:szCs w:val="36"/>
        </w:rPr>
        <w:t>國民身分證</w:t>
      </w:r>
    </w:p>
    <w:p w14:paraId="24B498BB" w14:textId="77777777" w:rsidR="00F07A3D" w:rsidRDefault="00F07A3D">
      <w:pPr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W w:w="107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9"/>
      </w:tblGrid>
      <w:tr w:rsidR="00F07A3D" w14:paraId="3D321395" w14:textId="77777777">
        <w:tblPrEx>
          <w:tblCellMar>
            <w:top w:w="0" w:type="dxa"/>
            <w:bottom w:w="0" w:type="dxa"/>
          </w:tblCellMar>
        </w:tblPrEx>
        <w:trPr>
          <w:cantSplit/>
          <w:trHeight w:val="1607"/>
          <w:jc w:val="center"/>
        </w:trPr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3F53F8FA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3836DC2" w14:textId="77777777" w:rsidR="00F07A3D" w:rsidRDefault="003428EA">
            <w:pPr>
              <w:ind w:left="480"/>
            </w:pPr>
            <w:r>
              <w:rPr>
                <w:rFonts w:ascii="標楷體" w:eastAsia="標楷體" w:hAnsi="標楷體"/>
                <w:color w:val="000000"/>
                <w:szCs w:val="24"/>
              </w:rPr>
              <w:t>正面</w:t>
            </w:r>
          </w:p>
          <w:p w14:paraId="34166446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A119F21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1129CB0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211F4C2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5E7BB2D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6047B33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4F722CD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7FEF30E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ABF3F18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5E461D9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58A8B69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F132339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C3B00A5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E94A9F6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8490B20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53C8C69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EE3846B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95BC268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03DD8D7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FB46767" w14:textId="77777777" w:rsidR="00F07A3D" w:rsidRDefault="003428EA">
            <w:pPr>
              <w:ind w:left="480"/>
            </w:pPr>
            <w:r>
              <w:rPr>
                <w:rFonts w:ascii="標楷體" w:eastAsia="標楷體" w:hAnsi="標楷體"/>
                <w:color w:val="000000"/>
                <w:szCs w:val="24"/>
              </w:rPr>
              <w:t>反面</w:t>
            </w:r>
          </w:p>
          <w:p w14:paraId="36EFB635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52DD64A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A828FD9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DD5762A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122E62C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2E519AC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A16C6B6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6D1E4D3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D4428AD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AD94D44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D75EA12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FA16923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E4B512E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A766060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A5C16B9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9E0747F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2E21C4F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764B2F5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452605E8" w14:textId="77777777" w:rsidR="00F07A3D" w:rsidRDefault="00F07A3D">
      <w:pPr>
        <w:rPr>
          <w:rFonts w:ascii="標楷體" w:eastAsia="標楷體" w:hAnsi="標楷體"/>
          <w:color w:val="000000"/>
          <w:szCs w:val="24"/>
        </w:rPr>
      </w:pPr>
    </w:p>
    <w:p w14:paraId="5EBD79C2" w14:textId="77777777" w:rsidR="00F07A3D" w:rsidRDefault="003428EA">
      <w:r>
        <w:rPr>
          <w:rFonts w:ascii="標楷體" w:eastAsia="標楷體" w:hAnsi="標楷體"/>
          <w:color w:val="000000"/>
          <w:szCs w:val="24"/>
        </w:rPr>
        <w:lastRenderedPageBreak/>
        <w:t>附件</w:t>
      </w:r>
      <w:r>
        <w:rPr>
          <w:rFonts w:ascii="標楷體" w:eastAsia="標楷體" w:hAnsi="標楷體"/>
          <w:color w:val="000000"/>
          <w:szCs w:val="24"/>
        </w:rPr>
        <w:t xml:space="preserve">3               </w:t>
      </w:r>
      <w:r>
        <w:rPr>
          <w:rFonts w:ascii="標楷體" w:eastAsia="標楷體" w:hAnsi="標楷體"/>
          <w:b/>
          <w:color w:val="000000"/>
          <w:sz w:val="36"/>
          <w:szCs w:val="36"/>
        </w:rPr>
        <w:t>最高學歷（大學、研究所）畢業證書</w:t>
      </w:r>
    </w:p>
    <w:p w14:paraId="25F4F792" w14:textId="77777777" w:rsidR="00F07A3D" w:rsidRDefault="00F07A3D">
      <w:pPr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W w:w="107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9"/>
      </w:tblGrid>
      <w:tr w:rsidR="00F07A3D" w14:paraId="60EEB5F4" w14:textId="77777777">
        <w:tblPrEx>
          <w:tblCellMar>
            <w:top w:w="0" w:type="dxa"/>
            <w:bottom w:w="0" w:type="dxa"/>
          </w:tblCellMar>
        </w:tblPrEx>
        <w:trPr>
          <w:cantSplit/>
          <w:trHeight w:val="1607"/>
          <w:jc w:val="center"/>
        </w:trPr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1CA6BB0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D921C00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948F668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F21B56B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B39A836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DF6C708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F3E4636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3186A52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AB3AA6C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99DDAE3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7E2EE4A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7DC4CB9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97825C1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14D4112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BC60EDB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834ADB0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7F839BD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8CBEAB8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1F84D43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DB8FAEE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C7F2C0B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5C96297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9D7DE00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96C60BF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DC84273" w14:textId="77777777" w:rsidR="00F07A3D" w:rsidRDefault="00F07A3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6A9FF0F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2AAAEA6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8FB0C17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20BBCDF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759B424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760AFF4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34B0C9D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12FCF3B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22DEF5D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7448FF7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C53ADA8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139BEFB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F605876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E2E5FF7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4245571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40C72CAE" w14:textId="77777777" w:rsidR="00F07A3D" w:rsidRDefault="00F07A3D">
      <w:pPr>
        <w:snapToGrid w:val="0"/>
        <w:ind w:right="-200"/>
        <w:rPr>
          <w:rFonts w:ascii="標楷體" w:eastAsia="標楷體" w:hAnsi="標楷體"/>
          <w:b/>
          <w:color w:val="000000"/>
          <w:szCs w:val="24"/>
        </w:rPr>
      </w:pPr>
    </w:p>
    <w:p w14:paraId="3409DD4A" w14:textId="77777777" w:rsidR="00F07A3D" w:rsidRDefault="003428EA">
      <w:r>
        <w:rPr>
          <w:rFonts w:ascii="標楷體" w:eastAsia="標楷體" w:hAnsi="標楷體"/>
          <w:color w:val="000000"/>
          <w:szCs w:val="24"/>
        </w:rPr>
        <w:lastRenderedPageBreak/>
        <w:t>附件</w:t>
      </w:r>
      <w:r>
        <w:rPr>
          <w:rFonts w:ascii="標楷體" w:eastAsia="標楷體" w:hAnsi="標楷體"/>
          <w:color w:val="000000"/>
          <w:szCs w:val="24"/>
        </w:rPr>
        <w:t xml:space="preserve">4 </w:t>
      </w:r>
      <w:r>
        <w:rPr>
          <w:rFonts w:ascii="標楷體" w:eastAsia="標楷體" w:hAnsi="標楷體"/>
          <w:color w:val="000000"/>
          <w:szCs w:val="24"/>
        </w:rPr>
        <w:t xml:space="preserve">              </w:t>
      </w:r>
      <w:r>
        <w:rPr>
          <w:rFonts w:ascii="標楷體" w:eastAsia="標楷體" w:hAnsi="標楷體"/>
          <w:b/>
          <w:color w:val="000000"/>
          <w:sz w:val="36"/>
          <w:szCs w:val="36"/>
        </w:rPr>
        <w:t>合格教師證書或教育學程證明書</w:t>
      </w:r>
    </w:p>
    <w:p w14:paraId="797B1DB2" w14:textId="77777777" w:rsidR="00F07A3D" w:rsidRDefault="00F07A3D">
      <w:pPr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W w:w="107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9"/>
      </w:tblGrid>
      <w:tr w:rsidR="00F07A3D" w14:paraId="42738F20" w14:textId="77777777">
        <w:tblPrEx>
          <w:tblCellMar>
            <w:top w:w="0" w:type="dxa"/>
            <w:bottom w:w="0" w:type="dxa"/>
          </w:tblCellMar>
        </w:tblPrEx>
        <w:trPr>
          <w:cantSplit/>
          <w:trHeight w:val="1607"/>
          <w:jc w:val="center"/>
        </w:trPr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32F3040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45AC105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8ABB861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ECD50BC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59EFA90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EFF3DFA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0F98D98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0B9B7BE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FCABE5B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FF563BA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3FFB907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46A0F17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3D1E57C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65D90E6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E8CB301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6BBF2F9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3650A7B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64FEA39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2D968DF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998F685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C363F69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82B69A0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47FE7BA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9E9CB25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9233EF4" w14:textId="77777777" w:rsidR="00F07A3D" w:rsidRDefault="00F07A3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83301C9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7D8727C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5ACB932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E4964D8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0AE765C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FFF4A44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FD0D7F0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9F8F132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E49F14A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5BA93D4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1C5EDE2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1439D9E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A0277D0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BBB4700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A9F75B6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66468774" w14:textId="77777777" w:rsidR="00F07A3D" w:rsidRDefault="00F07A3D">
      <w:pPr>
        <w:snapToGrid w:val="0"/>
        <w:ind w:left="-200" w:right="-200"/>
        <w:rPr>
          <w:rFonts w:ascii="標楷體" w:eastAsia="標楷體" w:hAnsi="標楷體"/>
          <w:b/>
          <w:color w:val="000000"/>
          <w:szCs w:val="24"/>
        </w:rPr>
      </w:pPr>
    </w:p>
    <w:p w14:paraId="3AC75C43" w14:textId="77777777" w:rsidR="00F07A3D" w:rsidRDefault="003428EA">
      <w:pPr>
        <w:spacing w:line="0" w:lineRule="atLeast"/>
      </w:pPr>
      <w:r>
        <w:rPr>
          <w:rFonts w:ascii="標楷體" w:eastAsia="標楷體" w:hAnsi="標楷體"/>
          <w:color w:val="000000"/>
          <w:szCs w:val="24"/>
        </w:rPr>
        <w:lastRenderedPageBreak/>
        <w:t>附件</w:t>
      </w:r>
      <w:r>
        <w:rPr>
          <w:rFonts w:ascii="標楷體" w:eastAsia="標楷體" w:hAnsi="標楷體"/>
          <w:color w:val="000000"/>
          <w:szCs w:val="24"/>
        </w:rPr>
        <w:t xml:space="preserve">5 </w:t>
      </w:r>
    </w:p>
    <w:p w14:paraId="0D2B3821" w14:textId="77777777" w:rsidR="00F07A3D" w:rsidRDefault="003428EA">
      <w:pPr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44"/>
          <w:szCs w:val="44"/>
        </w:rPr>
      </w:pPr>
      <w:r>
        <w:rPr>
          <w:rFonts w:ascii="標楷體" w:eastAsia="標楷體" w:hAnsi="標楷體"/>
          <w:b/>
          <w:bCs/>
          <w:color w:val="000000"/>
          <w:sz w:val="44"/>
          <w:szCs w:val="44"/>
        </w:rPr>
        <w:t>切</w:t>
      </w:r>
      <w:r>
        <w:rPr>
          <w:rFonts w:ascii="標楷體" w:eastAsia="標楷體" w:hAnsi="標楷體"/>
          <w:b/>
          <w:bCs/>
          <w:color w:val="000000"/>
          <w:sz w:val="44"/>
          <w:szCs w:val="44"/>
        </w:rPr>
        <w:t xml:space="preserve"> </w:t>
      </w:r>
      <w:r>
        <w:rPr>
          <w:rFonts w:ascii="標楷體" w:eastAsia="標楷體" w:hAnsi="標楷體"/>
          <w:b/>
          <w:bCs/>
          <w:color w:val="000000"/>
          <w:sz w:val="44"/>
          <w:szCs w:val="44"/>
        </w:rPr>
        <w:t xml:space="preserve">　結</w:t>
      </w:r>
      <w:r>
        <w:rPr>
          <w:rFonts w:ascii="標楷體" w:eastAsia="標楷體" w:hAnsi="標楷體"/>
          <w:b/>
          <w:bCs/>
          <w:color w:val="000000"/>
          <w:sz w:val="44"/>
          <w:szCs w:val="44"/>
        </w:rPr>
        <w:t xml:space="preserve"> </w:t>
      </w:r>
      <w:r>
        <w:rPr>
          <w:rFonts w:ascii="標楷體" w:eastAsia="標楷體" w:hAnsi="標楷體"/>
          <w:b/>
          <w:bCs/>
          <w:color w:val="000000"/>
          <w:sz w:val="44"/>
          <w:szCs w:val="44"/>
        </w:rPr>
        <w:t xml:space="preserve">　書</w:t>
      </w:r>
    </w:p>
    <w:p w14:paraId="4E150FE5" w14:textId="77777777" w:rsidR="00F07A3D" w:rsidRDefault="00F07A3D">
      <w:pPr>
        <w:spacing w:line="0" w:lineRule="atLeast"/>
        <w:rPr>
          <w:rFonts w:ascii="標楷體" w:eastAsia="標楷體" w:hAnsi="標楷體"/>
          <w:color w:val="000000"/>
        </w:rPr>
      </w:pPr>
    </w:p>
    <w:p w14:paraId="190FB017" w14:textId="77777777" w:rsidR="00F07A3D" w:rsidRDefault="003428EA">
      <w:pPr>
        <w:spacing w:line="0" w:lineRule="atLeast"/>
        <w:ind w:firstLine="1080"/>
      </w:pPr>
      <w:r>
        <w:rPr>
          <w:rFonts w:ascii="標楷體" w:eastAsia="標楷體" w:hAnsi="標楷體"/>
          <w:color w:val="000000"/>
          <w:sz w:val="36"/>
          <w:szCs w:val="36"/>
        </w:rPr>
        <w:t>立切結書人　　　　　　　　參加　貴校（臺北市立石牌國民中學）所辦理之</w:t>
      </w:r>
      <w:r>
        <w:rPr>
          <w:rFonts w:ascii="標楷體" w:eastAsia="標楷體" w:hAnsi="標楷體"/>
          <w:color w:val="000000"/>
          <w:sz w:val="36"/>
          <w:szCs w:val="36"/>
        </w:rPr>
        <w:t>110</w:t>
      </w:r>
      <w:r>
        <w:rPr>
          <w:rFonts w:ascii="標楷體" w:eastAsia="標楷體" w:hAnsi="標楷體"/>
          <w:color w:val="000000"/>
          <w:sz w:val="36"/>
          <w:szCs w:val="36"/>
        </w:rPr>
        <w:t>學年度第</w:t>
      </w:r>
      <w:r>
        <w:rPr>
          <w:rFonts w:ascii="標楷體" w:eastAsia="標楷體" w:hAnsi="標楷體"/>
          <w:color w:val="000000"/>
          <w:sz w:val="36"/>
          <w:szCs w:val="36"/>
        </w:rPr>
        <w:t>1</w:t>
      </w:r>
      <w:r>
        <w:rPr>
          <w:rFonts w:ascii="標楷體" w:eastAsia="標楷體" w:hAnsi="標楷體"/>
          <w:color w:val="000000"/>
          <w:sz w:val="36"/>
          <w:szCs w:val="36"/>
        </w:rPr>
        <w:t>學期兼任教師及代課教師甄選，如有下列情事之一時，無異議放棄錄取資格，已報到者應即離職，其涉及偽造文書或違反聘約者，願負相關法律責任暨放棄先訴抗辯權，在聘期中發現者，願無條件解聘及繳回已領之薪津，特此切結。</w:t>
      </w:r>
    </w:p>
    <w:p w14:paraId="09E32B6A" w14:textId="77777777" w:rsidR="00F07A3D" w:rsidRDefault="003428EA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一、未依規定繳交應提供之證明文件者。</w:t>
      </w:r>
    </w:p>
    <w:p w14:paraId="6B0538CD" w14:textId="77777777" w:rsidR="00F07A3D" w:rsidRDefault="003428EA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二、資料有偽造或不實情事者。</w:t>
      </w:r>
    </w:p>
    <w:p w14:paraId="426112A0" w14:textId="77777777" w:rsidR="00F07A3D" w:rsidRDefault="003428EA">
      <w:pPr>
        <w:spacing w:line="0" w:lineRule="atLeast"/>
        <w:ind w:left="720" w:hanging="72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三、經通知錄取，未依規定時間報到，或經簽約回聘後，未至貴校應聘者。</w:t>
      </w:r>
    </w:p>
    <w:p w14:paraId="21144B3C" w14:textId="77777777" w:rsidR="00F07A3D" w:rsidRDefault="003428EA">
      <w:pPr>
        <w:spacing w:line="0" w:lineRule="atLeast"/>
        <w:ind w:left="720" w:hanging="72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四、有教師法第</w:t>
      </w:r>
      <w:r>
        <w:rPr>
          <w:rFonts w:ascii="標楷體" w:eastAsia="標楷體" w:hAnsi="標楷體"/>
          <w:color w:val="000000"/>
          <w:sz w:val="36"/>
          <w:szCs w:val="36"/>
        </w:rPr>
        <w:t>19</w:t>
      </w:r>
      <w:r>
        <w:rPr>
          <w:rFonts w:ascii="標楷體" w:eastAsia="標楷體" w:hAnsi="標楷體"/>
          <w:color w:val="000000"/>
          <w:sz w:val="36"/>
          <w:szCs w:val="36"/>
        </w:rPr>
        <w:t>條第</w:t>
      </w:r>
      <w:r>
        <w:rPr>
          <w:rFonts w:ascii="標楷體" w:eastAsia="標楷體" w:hAnsi="標楷體"/>
          <w:color w:val="000000"/>
          <w:sz w:val="36"/>
          <w:szCs w:val="36"/>
        </w:rPr>
        <w:t>1</w:t>
      </w:r>
      <w:r>
        <w:rPr>
          <w:rFonts w:ascii="標楷體" w:eastAsia="標楷體" w:hAnsi="標楷體"/>
          <w:color w:val="000000"/>
          <w:sz w:val="36"/>
          <w:szCs w:val="36"/>
        </w:rPr>
        <w:t>項各款情事及教育人員任用條例第</w:t>
      </w:r>
      <w:r>
        <w:rPr>
          <w:rFonts w:ascii="標楷體" w:eastAsia="標楷體" w:hAnsi="標楷體"/>
          <w:color w:val="000000"/>
          <w:sz w:val="36"/>
          <w:szCs w:val="36"/>
        </w:rPr>
        <w:t>31</w:t>
      </w:r>
      <w:r>
        <w:rPr>
          <w:rFonts w:ascii="標楷體" w:eastAsia="標楷體" w:hAnsi="標楷體"/>
          <w:color w:val="000000"/>
          <w:sz w:val="36"/>
          <w:szCs w:val="36"/>
        </w:rPr>
        <w:t>條、第</w:t>
      </w:r>
      <w:r>
        <w:rPr>
          <w:rFonts w:ascii="標楷體" w:eastAsia="標楷體" w:hAnsi="標楷體"/>
          <w:color w:val="000000"/>
          <w:sz w:val="36"/>
          <w:szCs w:val="36"/>
        </w:rPr>
        <w:t>33</w:t>
      </w:r>
      <w:r>
        <w:rPr>
          <w:rFonts w:ascii="標楷體" w:eastAsia="標楷體" w:hAnsi="標楷體"/>
          <w:color w:val="000000"/>
          <w:sz w:val="36"/>
          <w:szCs w:val="36"/>
        </w:rPr>
        <w:t>條規定情事者。</w:t>
      </w:r>
    </w:p>
    <w:p w14:paraId="2296FEBC" w14:textId="77777777" w:rsidR="00F07A3D" w:rsidRDefault="003428EA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 xml:space="preserve">　　　　　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     </w:t>
      </w:r>
    </w:p>
    <w:p w14:paraId="15B74625" w14:textId="77777777" w:rsidR="00F07A3D" w:rsidRDefault="003428EA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此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 </w:t>
      </w:r>
      <w:r>
        <w:rPr>
          <w:rFonts w:ascii="標楷體" w:eastAsia="標楷體" w:hAnsi="標楷體"/>
          <w:color w:val="000000"/>
          <w:sz w:val="36"/>
          <w:szCs w:val="36"/>
        </w:rPr>
        <w:t>致</w:t>
      </w:r>
    </w:p>
    <w:p w14:paraId="330AB6BC" w14:textId="77777777" w:rsidR="00F07A3D" w:rsidRDefault="003428EA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臺北市立石牌國民中學</w:t>
      </w:r>
    </w:p>
    <w:p w14:paraId="3D11141A" w14:textId="77777777" w:rsidR="00F07A3D" w:rsidRDefault="00F07A3D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</w:p>
    <w:p w14:paraId="533D0010" w14:textId="77777777" w:rsidR="00F07A3D" w:rsidRDefault="003428EA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立切結書人：</w:t>
      </w:r>
    </w:p>
    <w:p w14:paraId="66383EC0" w14:textId="77777777" w:rsidR="00F07A3D" w:rsidRDefault="00F07A3D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</w:p>
    <w:p w14:paraId="16CC3CE5" w14:textId="77777777" w:rsidR="00F07A3D" w:rsidRDefault="003428EA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身分證統一編號：</w:t>
      </w:r>
    </w:p>
    <w:p w14:paraId="3448DB4F" w14:textId="77777777" w:rsidR="00F07A3D" w:rsidRDefault="00F07A3D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</w:p>
    <w:p w14:paraId="6A122F6D" w14:textId="77777777" w:rsidR="00F07A3D" w:rsidRDefault="003428EA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通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 </w:t>
      </w:r>
      <w:r>
        <w:rPr>
          <w:rFonts w:ascii="標楷體" w:eastAsia="標楷體" w:hAnsi="標楷體"/>
          <w:color w:val="000000"/>
          <w:sz w:val="36"/>
          <w:szCs w:val="36"/>
        </w:rPr>
        <w:t>訊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 </w:t>
      </w:r>
      <w:r>
        <w:rPr>
          <w:rFonts w:ascii="標楷體" w:eastAsia="標楷體" w:hAnsi="標楷體"/>
          <w:color w:val="000000"/>
          <w:sz w:val="36"/>
          <w:szCs w:val="36"/>
        </w:rPr>
        <w:t>處：</w:t>
      </w:r>
    </w:p>
    <w:p w14:paraId="56B25E9C" w14:textId="77777777" w:rsidR="00F07A3D" w:rsidRDefault="00F07A3D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</w:p>
    <w:p w14:paraId="13E463BC" w14:textId="77777777" w:rsidR="00F07A3D" w:rsidRDefault="003428EA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電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     </w:t>
      </w:r>
      <w:r>
        <w:rPr>
          <w:rFonts w:ascii="標楷體" w:eastAsia="標楷體" w:hAnsi="標楷體"/>
          <w:color w:val="000000"/>
          <w:sz w:val="36"/>
          <w:szCs w:val="36"/>
        </w:rPr>
        <w:t>話：</w:t>
      </w:r>
    </w:p>
    <w:p w14:paraId="3BD2EDB4" w14:textId="77777777" w:rsidR="00F07A3D" w:rsidRDefault="00F07A3D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</w:p>
    <w:p w14:paraId="25F5D408" w14:textId="77777777" w:rsidR="00F07A3D" w:rsidRDefault="00F07A3D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</w:p>
    <w:p w14:paraId="62D3EEE0" w14:textId="77777777" w:rsidR="00F07A3D" w:rsidRDefault="003428EA">
      <w:r>
        <w:rPr>
          <w:rFonts w:ascii="標楷體" w:eastAsia="標楷體" w:hAnsi="標楷體"/>
          <w:color w:val="000000"/>
          <w:sz w:val="36"/>
          <w:szCs w:val="36"/>
        </w:rPr>
        <w:t>中華民國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   </w:t>
      </w:r>
      <w:r>
        <w:rPr>
          <w:rFonts w:ascii="標楷體" w:eastAsia="標楷體" w:hAnsi="標楷體"/>
          <w:color w:val="000000"/>
          <w:sz w:val="36"/>
          <w:szCs w:val="36"/>
        </w:rPr>
        <w:t>年　　　月　　　日</w:t>
      </w:r>
    </w:p>
    <w:p w14:paraId="777FFB83" w14:textId="77777777" w:rsidR="00F07A3D" w:rsidRDefault="00F07A3D">
      <w:pPr>
        <w:snapToGrid w:val="0"/>
        <w:ind w:left="-200" w:right="-200"/>
        <w:rPr>
          <w:rFonts w:ascii="標楷體" w:eastAsia="標楷體" w:hAnsi="標楷體"/>
          <w:b/>
          <w:color w:val="000000"/>
          <w:szCs w:val="24"/>
        </w:rPr>
      </w:pPr>
    </w:p>
    <w:p w14:paraId="03E0BF43" w14:textId="77777777" w:rsidR="00F07A3D" w:rsidRDefault="003428EA">
      <w:r>
        <w:rPr>
          <w:rFonts w:ascii="標楷體" w:eastAsia="標楷體" w:hAnsi="標楷體"/>
          <w:color w:val="000000"/>
          <w:szCs w:val="24"/>
        </w:rPr>
        <w:lastRenderedPageBreak/>
        <w:t>附件</w:t>
      </w:r>
      <w:r>
        <w:rPr>
          <w:rFonts w:ascii="標楷體" w:eastAsia="標楷體" w:hAnsi="標楷體"/>
          <w:color w:val="000000"/>
          <w:szCs w:val="24"/>
        </w:rPr>
        <w:t xml:space="preserve">6            </w:t>
      </w:r>
      <w:r>
        <w:rPr>
          <w:rFonts w:ascii="標楷體" w:eastAsia="標楷體" w:hAnsi="標楷體"/>
          <w:b/>
          <w:color w:val="000000"/>
          <w:sz w:val="36"/>
          <w:szCs w:val="24"/>
        </w:rPr>
        <w:t>身心障礙、原住民身分者</w:t>
      </w:r>
      <w:r>
        <w:rPr>
          <w:rFonts w:ascii="標楷體" w:eastAsia="標楷體" w:hAnsi="標楷體"/>
          <w:b/>
          <w:color w:val="000000"/>
          <w:sz w:val="36"/>
          <w:szCs w:val="36"/>
        </w:rPr>
        <w:t>證明文件</w:t>
      </w:r>
    </w:p>
    <w:p w14:paraId="60162BC1" w14:textId="77777777" w:rsidR="00F07A3D" w:rsidRDefault="00F07A3D">
      <w:pPr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W w:w="107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9"/>
      </w:tblGrid>
      <w:tr w:rsidR="00F07A3D" w14:paraId="674EFEBC" w14:textId="77777777">
        <w:tblPrEx>
          <w:tblCellMar>
            <w:top w:w="0" w:type="dxa"/>
            <w:bottom w:w="0" w:type="dxa"/>
          </w:tblCellMar>
        </w:tblPrEx>
        <w:trPr>
          <w:cantSplit/>
          <w:trHeight w:val="1607"/>
          <w:jc w:val="center"/>
        </w:trPr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D9970B7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2860203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A07E549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BF40433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B51FAD5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310A335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051FC53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449CE5A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E7E1023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53DE676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2BEE4E1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05F656D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6C2F0B2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F98BE4C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1C93715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F5319C9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2112935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766B363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9FCD4B4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378BAE9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9A734FE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EA8BE87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AA21B1B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7F6C162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065BFFF" w14:textId="77777777" w:rsidR="00F07A3D" w:rsidRDefault="00F07A3D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A83429F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89FB550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1FBA757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E4F7006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8897197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2BD79EC6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09F2E182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5C1E7F5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AEC7088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BA5D2AC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438FCBFA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E911833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1F5A4953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5BBC519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F854904" w14:textId="77777777" w:rsidR="00F07A3D" w:rsidRDefault="00F07A3D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5C8F5BDF" w14:textId="77777777" w:rsidR="00F07A3D" w:rsidRDefault="00F07A3D">
      <w:pPr>
        <w:widowControl/>
        <w:rPr>
          <w:color w:val="000000"/>
        </w:rPr>
      </w:pPr>
    </w:p>
    <w:sectPr w:rsidR="00F07A3D">
      <w:footerReference w:type="default" r:id="rId6"/>
      <w:pgSz w:w="11906" w:h="16838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E8C3" w14:textId="77777777" w:rsidR="003428EA" w:rsidRDefault="003428EA">
      <w:r>
        <w:separator/>
      </w:r>
    </w:p>
  </w:endnote>
  <w:endnote w:type="continuationSeparator" w:id="0">
    <w:p w14:paraId="48FE8C6C" w14:textId="77777777" w:rsidR="003428EA" w:rsidRDefault="0034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7AC7" w14:textId="77777777" w:rsidR="00813635" w:rsidRDefault="003428EA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F197D" wp14:editId="73119C29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64136" cy="145417"/>
              <wp:effectExtent l="0" t="0" r="12064" b="698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0253A32" w14:textId="77777777" w:rsidR="00813635" w:rsidRDefault="003428EA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F197D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margin-left:-46.15pt;margin-top:.05pt;width:5.05pt;height:11.4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" filled="f" stroked="f">
              <v:textbox style="mso-fit-shape-to-text:t" inset="0,0,0,0">
                <w:txbxContent>
                  <w:p w14:paraId="60253A32" w14:textId="77777777" w:rsidR="00813635" w:rsidRDefault="003428EA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7913F" w14:textId="77777777" w:rsidR="003428EA" w:rsidRDefault="003428EA">
      <w:r>
        <w:rPr>
          <w:color w:val="000000"/>
        </w:rPr>
        <w:separator/>
      </w:r>
    </w:p>
  </w:footnote>
  <w:footnote w:type="continuationSeparator" w:id="0">
    <w:p w14:paraId="079D93AD" w14:textId="77777777" w:rsidR="003428EA" w:rsidRDefault="00342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7A3D"/>
    <w:rsid w:val="001D5108"/>
    <w:rsid w:val="003428EA"/>
    <w:rsid w:val="00F0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14D88"/>
  <w15:docId w15:val="{A0D19044-EBD7-4940-8479-671417E0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Plain Text"/>
    <w:basedOn w:val="a"/>
    <w:rPr>
      <w:rFonts w:ascii="細明體" w:eastAsia="細明體" w:hAnsi="細明體"/>
    </w:rPr>
  </w:style>
  <w:style w:type="paragraph" w:styleId="2">
    <w:name w:val="Body Text Indent 2"/>
    <w:basedOn w:val="a"/>
    <w:pPr>
      <w:spacing w:line="360" w:lineRule="atLeast"/>
      <w:ind w:left="1320" w:hanging="684"/>
    </w:pPr>
    <w:rPr>
      <w:rFonts w:ascii="標楷體" w:eastAsia="標楷體" w:hAnsi="標楷體"/>
      <w:kern w:val="0"/>
      <w:sz w:val="32"/>
    </w:rPr>
  </w:style>
  <w:style w:type="paragraph" w:styleId="3">
    <w:name w:val="Body Text Indent 3"/>
    <w:basedOn w:val="a"/>
    <w:pPr>
      <w:spacing w:after="120" w:line="360" w:lineRule="atLeast"/>
      <w:ind w:left="480"/>
    </w:pPr>
    <w:rPr>
      <w:rFonts w:ascii="Garamond" w:hAnsi="Garamond"/>
      <w:kern w:val="0"/>
      <w:sz w:val="16"/>
      <w:szCs w:val="16"/>
    </w:rPr>
  </w:style>
  <w:style w:type="paragraph" w:styleId="a7">
    <w:name w:val="Body Text Indent"/>
    <w:basedOn w:val="a"/>
    <w:pPr>
      <w:spacing w:after="120"/>
      <w:ind w:left="480"/>
    </w:pPr>
  </w:style>
  <w:style w:type="paragraph" w:customStyle="1" w:styleId="1">
    <w:name w:val="純文字1"/>
    <w:basedOn w:val="a"/>
    <w:rPr>
      <w:rFonts w:ascii="細明體" w:eastAsia="細明體" w:hAnsi="細明體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a">
    <w:name w:val="純文字 字元"/>
    <w:rPr>
      <w:rFonts w:ascii="細明體" w:eastAsia="細明體" w:hAnsi="細明體"/>
      <w:kern w:val="3"/>
      <w:sz w:val="24"/>
    </w:rPr>
  </w:style>
  <w:style w:type="character" w:customStyle="1" w:styleId="ab">
    <w:name w:val="頁首 字元"/>
    <w:rPr>
      <w:kern w:val="3"/>
    </w:rPr>
  </w:style>
  <w:style w:type="paragraph" w:styleId="ac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pPr>
      <w:ind w:left="480"/>
    </w:pPr>
    <w:rPr>
      <w:szCs w:val="24"/>
    </w:rPr>
  </w:style>
  <w:style w:type="character" w:styleId="ad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吳金熹 吳</cp:lastModifiedBy>
  <cp:revision>2</cp:revision>
  <cp:lastPrinted>2020-12-15T09:35:00Z</cp:lastPrinted>
  <dcterms:created xsi:type="dcterms:W3CDTF">2021-07-16T06:09:00Z</dcterms:created>
  <dcterms:modified xsi:type="dcterms:W3CDTF">2021-07-16T06:09:00Z</dcterms:modified>
</cp:coreProperties>
</file>